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15" w:rsidRPr="00DC23CE" w:rsidRDefault="00A57A15" w:rsidP="00A57A15">
      <w:pPr>
        <w:jc w:val="center"/>
        <w:rPr>
          <w:rFonts w:eastAsia="Calibri"/>
          <w:b/>
          <w:bCs/>
          <w:i/>
          <w:iCs/>
          <w:sz w:val="28"/>
          <w:szCs w:val="28"/>
        </w:rPr>
      </w:pPr>
      <w:r w:rsidRPr="00DC23CE">
        <w:rPr>
          <w:rFonts w:eastAsia="Calibri"/>
          <w:b/>
          <w:bCs/>
          <w:i/>
          <w:iCs/>
          <w:sz w:val="28"/>
          <w:szCs w:val="28"/>
        </w:rPr>
        <w:t>Инструкция по заполнению анкет</w:t>
      </w:r>
    </w:p>
    <w:p w:rsidR="00A57A15" w:rsidRPr="00DC23CE" w:rsidRDefault="00A57A15" w:rsidP="00A57A15">
      <w:pPr>
        <w:jc w:val="both"/>
        <w:rPr>
          <w:rFonts w:eastAsia="Calibri"/>
          <w:sz w:val="28"/>
          <w:szCs w:val="28"/>
        </w:rPr>
      </w:pPr>
      <w:r w:rsidRPr="00DC23CE">
        <w:rPr>
          <w:rFonts w:eastAsia="Calibri"/>
          <w:sz w:val="28"/>
          <w:szCs w:val="28"/>
        </w:rPr>
        <w:t xml:space="preserve">Анкеты доступны для заполнения в </w:t>
      </w:r>
      <w:proofErr w:type="spellStart"/>
      <w:r w:rsidRPr="00DC23CE">
        <w:rPr>
          <w:rFonts w:eastAsia="Calibri"/>
          <w:sz w:val="28"/>
          <w:szCs w:val="28"/>
        </w:rPr>
        <w:t>гугл-формах</w:t>
      </w:r>
      <w:proofErr w:type="spellEnd"/>
      <w:r w:rsidRPr="00DC23CE">
        <w:rPr>
          <w:rFonts w:eastAsia="Calibri"/>
          <w:sz w:val="28"/>
          <w:szCs w:val="28"/>
        </w:rPr>
        <w:t>:</w:t>
      </w:r>
    </w:p>
    <w:p w:rsidR="00A57A15" w:rsidRDefault="00A57A15" w:rsidP="00A57A15">
      <w:pPr>
        <w:pStyle w:val="af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Двигательная активность</w:t>
      </w:r>
    </w:p>
    <w:p w:rsidR="00A57A15" w:rsidRPr="00C623DF" w:rsidRDefault="00023939" w:rsidP="00A57A15">
      <w:pPr>
        <w:jc w:val="both"/>
        <w:rPr>
          <w:rFonts w:eastAsia="Calibri"/>
          <w:sz w:val="28"/>
          <w:szCs w:val="28"/>
        </w:rPr>
      </w:pPr>
      <w:hyperlink r:id="rId5" w:history="1">
        <w:r w:rsidR="00A57A15" w:rsidRPr="00934FC8">
          <w:rPr>
            <w:rStyle w:val="af3"/>
            <w:rFonts w:eastAsia="Calibri"/>
            <w:sz w:val="28"/>
            <w:szCs w:val="28"/>
          </w:rPr>
          <w:t>https://forms.gle/RjwXopCynpD7Fmw36</w:t>
        </w:r>
      </w:hyperlink>
      <w:r w:rsidR="00A57A15">
        <w:rPr>
          <w:rFonts w:eastAsia="Calibri"/>
          <w:sz w:val="28"/>
          <w:szCs w:val="28"/>
        </w:rPr>
        <w:t xml:space="preserve"> </w:t>
      </w:r>
    </w:p>
    <w:p w:rsidR="00A57A15" w:rsidRDefault="00A57A15" w:rsidP="00A57A15">
      <w:pPr>
        <w:pStyle w:val="af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3CE">
        <w:rPr>
          <w:rFonts w:ascii="Times New Roman" w:eastAsia="Calibri" w:hAnsi="Times New Roman" w:cs="Times New Roman"/>
          <w:sz w:val="28"/>
          <w:szCs w:val="28"/>
        </w:rPr>
        <w:t>Курение</w:t>
      </w:r>
    </w:p>
    <w:p w:rsidR="00A57A15" w:rsidRPr="00C623DF" w:rsidRDefault="00023939" w:rsidP="00A57A15">
      <w:pPr>
        <w:jc w:val="both"/>
        <w:rPr>
          <w:rFonts w:eastAsia="Calibri"/>
          <w:sz w:val="28"/>
          <w:szCs w:val="28"/>
        </w:rPr>
      </w:pPr>
      <w:hyperlink r:id="rId6" w:history="1">
        <w:r w:rsidR="00A57A15" w:rsidRPr="00934FC8">
          <w:rPr>
            <w:rStyle w:val="af3"/>
            <w:rFonts w:eastAsia="Calibri"/>
            <w:sz w:val="28"/>
            <w:szCs w:val="28"/>
          </w:rPr>
          <w:t>https://forms.gle/TNts2fjfRy2ZEyyx8</w:t>
        </w:r>
      </w:hyperlink>
      <w:r w:rsidR="00A57A15">
        <w:rPr>
          <w:rFonts w:eastAsia="Calibri"/>
          <w:sz w:val="28"/>
          <w:szCs w:val="28"/>
        </w:rPr>
        <w:t xml:space="preserve"> </w:t>
      </w:r>
    </w:p>
    <w:p w:rsidR="00A57A15" w:rsidRDefault="00A57A15" w:rsidP="00A57A15">
      <w:pPr>
        <w:pStyle w:val="af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Алкоголь</w:t>
      </w:r>
    </w:p>
    <w:p w:rsidR="00A57A15" w:rsidRPr="00C623DF" w:rsidRDefault="00023939" w:rsidP="00A57A15">
      <w:pPr>
        <w:jc w:val="both"/>
        <w:rPr>
          <w:rFonts w:eastAsia="Calibri"/>
          <w:sz w:val="28"/>
          <w:szCs w:val="28"/>
        </w:rPr>
      </w:pPr>
      <w:hyperlink r:id="rId7" w:history="1">
        <w:r w:rsidR="00A57A15" w:rsidRPr="00934FC8">
          <w:rPr>
            <w:rStyle w:val="af3"/>
            <w:rFonts w:eastAsia="Calibri"/>
            <w:sz w:val="28"/>
            <w:szCs w:val="28"/>
          </w:rPr>
          <w:t>https://forms.gle/ingoJUiecoLVcUdE6</w:t>
        </w:r>
      </w:hyperlink>
      <w:r w:rsidR="00A57A15">
        <w:rPr>
          <w:rFonts w:eastAsia="Calibri"/>
          <w:sz w:val="28"/>
          <w:szCs w:val="28"/>
        </w:rPr>
        <w:t xml:space="preserve"> </w:t>
      </w:r>
    </w:p>
    <w:p w:rsidR="00A57A15" w:rsidRDefault="00A57A15" w:rsidP="00A57A15">
      <w:pPr>
        <w:pStyle w:val="af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Питание</w:t>
      </w:r>
    </w:p>
    <w:p w:rsidR="00A57A15" w:rsidRPr="00C623DF" w:rsidRDefault="00023939" w:rsidP="00A57A15">
      <w:pPr>
        <w:jc w:val="both"/>
        <w:rPr>
          <w:rFonts w:eastAsia="Calibri"/>
          <w:sz w:val="28"/>
          <w:szCs w:val="28"/>
        </w:rPr>
      </w:pPr>
      <w:hyperlink r:id="rId8" w:history="1">
        <w:r w:rsidR="00A57A15" w:rsidRPr="00934FC8">
          <w:rPr>
            <w:rStyle w:val="af3"/>
            <w:rFonts w:eastAsia="Calibri"/>
            <w:sz w:val="28"/>
            <w:szCs w:val="28"/>
          </w:rPr>
          <w:t>https://forms.gle/PVj2PA7ReN8JHVfN9</w:t>
        </w:r>
      </w:hyperlink>
      <w:r w:rsidR="00A57A15">
        <w:rPr>
          <w:rFonts w:eastAsia="Calibri"/>
          <w:sz w:val="28"/>
          <w:szCs w:val="28"/>
        </w:rPr>
        <w:t xml:space="preserve"> </w:t>
      </w:r>
    </w:p>
    <w:p w:rsidR="00A57A15" w:rsidRPr="00DC23CE" w:rsidRDefault="00A57A15" w:rsidP="00A57A15">
      <w:pPr>
        <w:jc w:val="both"/>
        <w:rPr>
          <w:rFonts w:eastAsia="Calibri"/>
          <w:sz w:val="28"/>
          <w:szCs w:val="28"/>
        </w:rPr>
      </w:pPr>
      <w:r w:rsidRPr="00DC23CE">
        <w:rPr>
          <w:rFonts w:eastAsia="Calibri"/>
          <w:sz w:val="28"/>
          <w:szCs w:val="28"/>
        </w:rPr>
        <w:t>Перейдя по данным ссылкам, приступайте к заполнению анкет. Внимательно читайте инструкцию к каждому вопросу. Для того</w:t>
      </w:r>
      <w:proofErr w:type="gramStart"/>
      <w:r w:rsidRPr="00DC23CE">
        <w:rPr>
          <w:rFonts w:eastAsia="Calibri"/>
          <w:sz w:val="28"/>
          <w:szCs w:val="28"/>
        </w:rPr>
        <w:t>,</w:t>
      </w:r>
      <w:proofErr w:type="gramEnd"/>
      <w:r w:rsidRPr="00DC23CE">
        <w:rPr>
          <w:rFonts w:eastAsia="Calibri"/>
          <w:sz w:val="28"/>
          <w:szCs w:val="28"/>
        </w:rPr>
        <w:t xml:space="preserve"> чтобы дать ответ, отметьте нужный кружок или квадрат, установив на него курсор и подтвердив выбор нажатием левой клавиши мыши. После того, как Вы ответили на все вопросы, нажмите кнопку «Отправить».</w:t>
      </w:r>
    </w:p>
    <w:p w:rsidR="00A57A15" w:rsidRPr="00DC23CE" w:rsidRDefault="00A57A15" w:rsidP="00A57A15">
      <w:pPr>
        <w:rPr>
          <w:sz w:val="28"/>
          <w:szCs w:val="28"/>
        </w:rPr>
      </w:pPr>
    </w:p>
    <w:p w:rsidR="00A57A15" w:rsidRPr="00A57A15" w:rsidRDefault="00A57A15" w:rsidP="00A57A15">
      <w:pPr>
        <w:ind w:firstLine="708"/>
        <w:jc w:val="both"/>
        <w:rPr>
          <w:sz w:val="28"/>
          <w:szCs w:val="28"/>
        </w:rPr>
      </w:pPr>
    </w:p>
    <w:sectPr w:rsidR="00A57A15" w:rsidRPr="00A57A15" w:rsidSect="00E22FF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2709"/>
    <w:multiLevelType w:val="hybridMultilevel"/>
    <w:tmpl w:val="4C8E6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characterSpacingControl w:val="doNotCompress"/>
  <w:compat/>
  <w:rsids>
    <w:rsidRoot w:val="00A57A15"/>
    <w:rsid w:val="00023939"/>
    <w:rsid w:val="00027964"/>
    <w:rsid w:val="0003725D"/>
    <w:rsid w:val="00054267"/>
    <w:rsid w:val="000B6F8C"/>
    <w:rsid w:val="000E2695"/>
    <w:rsid w:val="00171ECE"/>
    <w:rsid w:val="001C08B6"/>
    <w:rsid w:val="00201A9B"/>
    <w:rsid w:val="0021318F"/>
    <w:rsid w:val="002315B0"/>
    <w:rsid w:val="002A5FB8"/>
    <w:rsid w:val="002C2632"/>
    <w:rsid w:val="003061D4"/>
    <w:rsid w:val="00337445"/>
    <w:rsid w:val="003520D3"/>
    <w:rsid w:val="003A75FA"/>
    <w:rsid w:val="004946CB"/>
    <w:rsid w:val="00530356"/>
    <w:rsid w:val="005327F4"/>
    <w:rsid w:val="005A0215"/>
    <w:rsid w:val="0068364F"/>
    <w:rsid w:val="00697A42"/>
    <w:rsid w:val="007B13EC"/>
    <w:rsid w:val="008163EF"/>
    <w:rsid w:val="00826BD3"/>
    <w:rsid w:val="00846B99"/>
    <w:rsid w:val="0085657B"/>
    <w:rsid w:val="008F583B"/>
    <w:rsid w:val="009142D9"/>
    <w:rsid w:val="0091517C"/>
    <w:rsid w:val="00925A6F"/>
    <w:rsid w:val="009932B3"/>
    <w:rsid w:val="009C4803"/>
    <w:rsid w:val="00A57A15"/>
    <w:rsid w:val="00A916FD"/>
    <w:rsid w:val="00AC384C"/>
    <w:rsid w:val="00AE6477"/>
    <w:rsid w:val="00B02458"/>
    <w:rsid w:val="00B62A01"/>
    <w:rsid w:val="00BA71FC"/>
    <w:rsid w:val="00BC040E"/>
    <w:rsid w:val="00C06A36"/>
    <w:rsid w:val="00C15A12"/>
    <w:rsid w:val="00C167BA"/>
    <w:rsid w:val="00C6334D"/>
    <w:rsid w:val="00C80448"/>
    <w:rsid w:val="00CB00A7"/>
    <w:rsid w:val="00CD5536"/>
    <w:rsid w:val="00DB06DF"/>
    <w:rsid w:val="00DD7151"/>
    <w:rsid w:val="00E22FF9"/>
    <w:rsid w:val="00E5128B"/>
    <w:rsid w:val="00F02220"/>
    <w:rsid w:val="00F03302"/>
    <w:rsid w:val="00F3385B"/>
    <w:rsid w:val="00F40E35"/>
    <w:rsid w:val="00FA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0E2E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9E0E2E"/>
    <w:rPr>
      <w:sz w:val="28"/>
    </w:rPr>
  </w:style>
  <w:style w:type="paragraph" w:customStyle="1" w:styleId="a5">
    <w:name w:val="Заголовок к тексту"/>
    <w:basedOn w:val="a"/>
    <w:next w:val="a6"/>
    <w:rsid w:val="009E0E2E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9E0E2E"/>
    <w:pPr>
      <w:spacing w:line="360" w:lineRule="exact"/>
      <w:ind w:firstLine="709"/>
      <w:jc w:val="both"/>
    </w:pPr>
    <w:rPr>
      <w:sz w:val="28"/>
    </w:rPr>
  </w:style>
  <w:style w:type="character" w:customStyle="1" w:styleId="a7">
    <w:name w:val="Основной текст Знак"/>
    <w:link w:val="a6"/>
    <w:rsid w:val="009E0E2E"/>
    <w:rPr>
      <w:sz w:val="28"/>
      <w:szCs w:val="24"/>
    </w:rPr>
  </w:style>
  <w:style w:type="paragraph" w:customStyle="1" w:styleId="a8">
    <w:name w:val="Подпись на  бланке должностного лица"/>
    <w:basedOn w:val="a"/>
    <w:next w:val="a6"/>
    <w:rsid w:val="009E0E2E"/>
    <w:pPr>
      <w:spacing w:before="480" w:line="240" w:lineRule="exact"/>
      <w:ind w:left="7088"/>
    </w:pPr>
    <w:rPr>
      <w:sz w:val="28"/>
      <w:szCs w:val="20"/>
    </w:rPr>
  </w:style>
  <w:style w:type="paragraph" w:styleId="a9">
    <w:name w:val="Signature"/>
    <w:basedOn w:val="a"/>
    <w:next w:val="a6"/>
    <w:link w:val="aa"/>
    <w:rsid w:val="009E0E2E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a">
    <w:name w:val="Подпись Знак"/>
    <w:link w:val="a9"/>
    <w:rsid w:val="009E0E2E"/>
    <w:rPr>
      <w:sz w:val="28"/>
    </w:rPr>
  </w:style>
  <w:style w:type="paragraph" w:customStyle="1" w:styleId="ab">
    <w:name w:val="Приложение"/>
    <w:basedOn w:val="a6"/>
    <w:rsid w:val="009E0E2E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character" w:styleId="ac">
    <w:name w:val="annotation reference"/>
    <w:basedOn w:val="a0"/>
    <w:rsid w:val="00FD6289"/>
    <w:rPr>
      <w:sz w:val="16"/>
      <w:szCs w:val="16"/>
    </w:rPr>
  </w:style>
  <w:style w:type="paragraph" w:styleId="ad">
    <w:name w:val="annotation text"/>
    <w:basedOn w:val="a"/>
    <w:link w:val="ae"/>
    <w:rsid w:val="00FD628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D6289"/>
  </w:style>
  <w:style w:type="paragraph" w:styleId="af">
    <w:name w:val="annotation subject"/>
    <w:basedOn w:val="ad"/>
    <w:next w:val="ad"/>
    <w:link w:val="af0"/>
    <w:rsid w:val="00FD6289"/>
    <w:rPr>
      <w:b/>
      <w:bCs/>
    </w:rPr>
  </w:style>
  <w:style w:type="character" w:customStyle="1" w:styleId="af0">
    <w:name w:val="Тема примечания Знак"/>
    <w:basedOn w:val="ae"/>
    <w:link w:val="af"/>
    <w:rsid w:val="00FD6289"/>
    <w:rPr>
      <w:b/>
      <w:bCs/>
    </w:rPr>
  </w:style>
  <w:style w:type="paragraph" w:styleId="af1">
    <w:name w:val="Balloon Text"/>
    <w:basedOn w:val="a"/>
    <w:link w:val="af2"/>
    <w:rsid w:val="00FD628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FD6289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A57A15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A57A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FollowedHyperlink"/>
    <w:basedOn w:val="a0"/>
    <w:rsid w:val="00A57A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Vj2PA7ReN8JHVfN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ingoJUiecoLVcUdE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TNts2fjfRy2ZEyyx8" TargetMode="External"/><Relationship Id="rId5" Type="http://schemas.openxmlformats.org/officeDocument/2006/relationships/hyperlink" Target="https://forms.gle/RjwXopCynpD7Fmw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73;&#1083;&#1072;&#1085;&#1082;&#1080;\&#1047;&#1072;&#1084;&#1077;&#1089;&#1090;&#1080;&#1090;&#1077;&#1083;&#1100;_&#1055;&#1086;_&#1057;&#1086;&#1094;&#1074;&#1086;&#1087;&#1088;&#1086;&#108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Заместитель_По_Соцвопросам.dot</Template>
  <TotalTime>0</TotalTime>
  <Pages>1</Pages>
  <Words>69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Ponomareva</dc:creator>
  <cp:lastModifiedBy>Ponomareva</cp:lastModifiedBy>
  <cp:revision>3</cp:revision>
  <cp:lastPrinted>1601-01-01T00:00:00Z</cp:lastPrinted>
  <dcterms:created xsi:type="dcterms:W3CDTF">2023-03-22T06:01:00Z</dcterms:created>
  <dcterms:modified xsi:type="dcterms:W3CDTF">2023-03-22T06:06:00Z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сведений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0900000193810e08</vt:lpwstr>
  </property>
  <property fmtid="{D5CDD505-2E9C-101B-9397-08002B2CF9AE}" pid="6" name="r_version_label">
    <vt:lpwstr>1.6</vt:lpwstr>
  </property>
  <property fmtid="{D5CDD505-2E9C-101B-9397-08002B2CF9AE}" pid="7" name="sign_flag">
    <vt:lpwstr>Подписан ЭЦП</vt:lpwstr>
  </property>
</Properties>
</file>